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B65A2"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附件2</w:t>
      </w:r>
    </w:p>
    <w:tbl>
      <w:tblPr>
        <w:tblStyle w:val="10"/>
        <w:tblW w:w="10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69"/>
        <w:gridCol w:w="558"/>
        <w:gridCol w:w="7325"/>
        <w:gridCol w:w="23"/>
      </w:tblGrid>
      <w:tr w14:paraId="480C4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33" w:hRule="atLeast"/>
          <w:jc w:val="center"/>
        </w:trPr>
        <w:tc>
          <w:tcPr>
            <w:tcW w:w="1017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A49B33F">
            <w:pPr>
              <w:pStyle w:val="5"/>
              <w:jc w:val="center"/>
            </w:pPr>
            <w:r>
              <w:rPr>
                <w:rFonts w:hint="eastAsia" w:ascii="黑体" w:hAnsi="黑体" w:eastAsia="黑体"/>
                <w:sz w:val="44"/>
                <w:szCs w:val="44"/>
              </w:rPr>
              <w:t>杭州丰泉劳务派遣有限公司</w:t>
            </w:r>
          </w:p>
          <w:p w14:paraId="1EE89FEB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36"/>
                <w:szCs w:val="36"/>
              </w:rPr>
            </w:pPr>
          </w:p>
        </w:tc>
      </w:tr>
      <w:tr w14:paraId="48165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949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657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852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7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5ED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岗位职责及要求</w:t>
            </w:r>
          </w:p>
        </w:tc>
      </w:tr>
      <w:tr w14:paraId="2364B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114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5525">
            <w:pPr>
              <w:widowControl/>
              <w:jc w:val="both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西湖区统计局1%人口抽样调查工作人员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8万/年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A9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33FEC"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</w:p>
          <w:p w14:paraId="79395AEB"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岗位职责：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主要负责1%人口抽样调查的日常工作，包括综合宣传、业务工作和数据处理等。</w:t>
            </w:r>
          </w:p>
          <w:p w14:paraId="19A1EE4E"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要求：工作期限为10个月以内。</w:t>
            </w:r>
          </w:p>
        </w:tc>
      </w:tr>
      <w:tr w14:paraId="71BA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AC2F"/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C3585"/>
        </w:tc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7BF6"/>
        </w:tc>
        <w:tc>
          <w:tcPr>
            <w:tcW w:w="7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58F3281"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任职条件：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1.具有中华人民共和国国籍;</w:t>
            </w:r>
          </w:p>
          <w:p w14:paraId="4C21FA8D"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2.拥护中华人民共和国宪法，拥护中国共产党的领导和社会主义制度，政治立场坚定，遵守国家法律法规，具有良好的政治素质和道德品行;</w:t>
            </w:r>
          </w:p>
          <w:p w14:paraId="45125F62"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3.符合招聘岗位、专业、学历等要求，具备与职位相匹配的专业素养，具有正常履行岗位职责的身体条件和心理素质;</w:t>
            </w:r>
          </w:p>
          <w:p w14:paraId="70903620"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4.有较好的文字功底或计算机数据处理能力，能熟练操作计算机办公软件，有较强的学习和组织协调能力；</w:t>
            </w:r>
          </w:p>
          <w:p w14:paraId="4050D14A"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5.年龄在40周岁以下（1985年1月1日后出生），具有国家承认的大学专科及以上学历;</w:t>
            </w:r>
          </w:p>
          <w:p w14:paraId="6DCBD8B5"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6.有统计工作经验者优先。</w:t>
            </w:r>
            <w:bookmarkStart w:id="0" w:name="_GoBack"/>
            <w:bookmarkEnd w:id="0"/>
          </w:p>
        </w:tc>
      </w:tr>
    </w:tbl>
    <w:p w14:paraId="06AD4D67">
      <w:pPr>
        <w:tabs>
          <w:tab w:val="left" w:pos="9480"/>
        </w:tabs>
        <w:rPr>
          <w:rFonts w:hint="eastAsia"/>
          <w:sz w:val="28"/>
        </w:rPr>
      </w:pPr>
    </w:p>
    <w:sectPr>
      <w:footerReference r:id="rId3" w:type="default"/>
      <w:type w:val="oddPage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DD91D">
    <w:pPr>
      <w:pStyle w:val="6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MDNiYzc0MzA5N2FlMmIzNzcwNjAwYjc0NzEyMDY1ODUifQ=="/>
  </w:docVars>
  <w:rsids>
    <w:rsidRoot w:val="00000000"/>
    <w:rsid w:val="0624628D"/>
    <w:rsid w:val="30630DCD"/>
    <w:rsid w:val="32156308"/>
    <w:rsid w:val="42901E53"/>
    <w:rsid w:val="792F0F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Courier New" w:hAnsi="Courier New" w:eastAsia="宋体"/>
      <w:kern w:val="2"/>
      <w:sz w:val="20"/>
      <w:szCs w:val="20"/>
      <w:lang w:val="en-US" w:eastAsia="zh-CN" w:bidi="ar-SA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page number"/>
    <w:basedOn w:val="11"/>
    <w:autoRedefine/>
    <w:qFormat/>
    <w:uiPriority w:val="0"/>
  </w:style>
  <w:style w:type="paragraph" w:styleId="13">
    <w:name w:val="List Paragraph"/>
    <w:basedOn w:val="1"/>
    <w:autoRedefine/>
    <w:qFormat/>
    <w:uiPriority w:val="0"/>
    <w:pPr>
      <w:framePr w:wrap="around" w:vAnchor="margin" w:hAnchor="text" w:y="1"/>
      <w:ind w:firstLine="200" w:firstLineChars="200"/>
    </w:pPr>
    <w:rPr>
      <w:rFonts w:ascii="Calibri" w:hAnsi="Calibri" w:eastAsia="Calibri" w:cs="Calibri"/>
      <w:color w:val="000000"/>
      <w:sz w:val="32"/>
      <w:szCs w:val="32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277E05E-B0D2-4A66-B068-8830041167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347</Words>
  <Characters>362</Characters>
  <Lines>0</Lines>
  <Paragraphs>3</Paragraphs>
  <TotalTime>0</TotalTime>
  <ScaleCrop>false</ScaleCrop>
  <LinksUpToDate>false</LinksUpToDate>
  <CharactersWithSpaces>362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2020-06-28T03:22:00Z</dcterms:created>
  <dc:creator>xf</dc:creator>
  <cp:lastModifiedBy>刘杰</cp:lastModifiedBy>
  <cp:lastPrinted>2024-06-06T04:51:00Z</cp:lastPrinted>
  <dcterms:modified xsi:type="dcterms:W3CDTF">2025-06-04T09:50:01Z</dcterms:modified>
  <dc:title>岗位说明书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D7E71D32C1924C4B87E7B34A44DA81BB</vt:lpwstr>
  </property>
</Properties>
</file>